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Default="009702AF" w:rsidP="00141A4C">
      <w:pPr>
        <w:pStyle w:val="Title"/>
      </w:pPr>
      <w:r>
        <w:t>Michelle L. Eberly</w:t>
      </w:r>
    </w:p>
    <w:p w:rsidR="009702AF" w:rsidRDefault="009702AF" w:rsidP="00141A4C">
      <w:pPr>
        <w:pStyle w:val="Title"/>
      </w:pPr>
      <w:r>
        <w:t>Production Assistant</w:t>
      </w:r>
    </w:p>
    <w:p w:rsidR="00141A4C" w:rsidRDefault="009702AF" w:rsidP="00141A4C">
      <w:r>
        <w:t>Savannah, Ga. 31410</w:t>
      </w:r>
      <w:r w:rsidR="00141A4C">
        <w:t> | </w:t>
      </w:r>
      <w:r>
        <w:t>912-</w:t>
      </w:r>
      <w:r w:rsidR="00221C4B">
        <w:t>800-1847</w:t>
      </w:r>
      <w:r w:rsidR="00141A4C">
        <w:t> | </w:t>
      </w:r>
      <w:r>
        <w:t>mleberly@yahoo.com</w:t>
      </w:r>
    </w:p>
    <w:p w:rsidR="006270A9" w:rsidRDefault="002B7754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BCF340E41E824ABFAEB878968A2F63C2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9702AF">
      <w:r>
        <w:t>Dedicated team player with great interpersonal skill seeking entry-level opportunities in film production.</w:t>
      </w:r>
    </w:p>
    <w:sdt>
      <w:sdtPr>
        <w:alias w:val="Education:"/>
        <w:tag w:val="Education:"/>
        <w:id w:val="807127995"/>
        <w:placeholder>
          <w:docPart w:val="02AA0622690F4D00A51394A21968462F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9D5933">
      <w:pPr>
        <w:pStyle w:val="Heading2"/>
      </w:pPr>
      <w:r>
        <w:t> </w:t>
      </w:r>
      <w:r w:rsidR="00FB7940">
        <w:t>May 2017-Dec 2017</w:t>
      </w:r>
      <w:r>
        <w:t> | </w:t>
      </w:r>
      <w:r w:rsidR="009702AF">
        <w:t>Georgia Film Academy</w:t>
      </w:r>
    </w:p>
    <w:p w:rsidR="006270A9" w:rsidRDefault="00FB5625" w:rsidP="001B29CF">
      <w:pPr>
        <w:pStyle w:val="ListBullet"/>
      </w:pPr>
      <w:r>
        <w:t>Major -</w:t>
      </w:r>
      <w:r w:rsidR="009D5933">
        <w:t xml:space="preserve"> </w:t>
      </w:r>
      <w:r w:rsidR="009702AF">
        <w:t>Production Assistant</w:t>
      </w:r>
    </w:p>
    <w:p w:rsidR="006270A9" w:rsidRDefault="009D5933" w:rsidP="001B29CF">
      <w:pPr>
        <w:pStyle w:val="ListBullet"/>
      </w:pPr>
      <w:r>
        <w:t xml:space="preserve">Related coursework: </w:t>
      </w:r>
      <w:r w:rsidR="00FB7940">
        <w:t xml:space="preserve">GFA PA </w:t>
      </w:r>
      <w:r w:rsidR="008F7583" w:rsidRPr="008F7583">
        <w:t xml:space="preserve"> 1 (FILM1100)</w:t>
      </w:r>
      <w:r w:rsidR="008F7583">
        <w:t>,</w:t>
      </w:r>
      <w:r w:rsidR="008F7583" w:rsidRPr="008F7583">
        <w:t xml:space="preserve"> </w:t>
      </w:r>
      <w:r w:rsidR="009D5F66">
        <w:t>Electric/Lighting, Locations</w:t>
      </w:r>
      <w:r w:rsidR="00FB7940">
        <w:t>/ Advanced course</w:t>
      </w:r>
    </w:p>
    <w:p w:rsidR="002375AD" w:rsidRDefault="002375AD" w:rsidP="001B29CF">
      <w:pPr>
        <w:pStyle w:val="ListBullet"/>
      </w:pPr>
      <w:r>
        <w:t>48-hour film project</w:t>
      </w:r>
    </w:p>
    <w:p w:rsidR="00521EA7" w:rsidRDefault="00521EA7">
      <w:pPr>
        <w:pStyle w:val="Heading1"/>
      </w:pPr>
      <w:r>
        <w:t>Additional Skills</w:t>
      </w:r>
    </w:p>
    <w:p w:rsidR="006270A9" w:rsidRDefault="00071C5C" w:rsidP="00E47018">
      <w:pPr>
        <w:pStyle w:val="ListBullet"/>
      </w:pPr>
      <w:r>
        <w:t xml:space="preserve">Locations, </w:t>
      </w:r>
      <w:r w:rsidR="00FB7940">
        <w:t xml:space="preserve"> AD, </w:t>
      </w:r>
      <w:r w:rsidR="00AD68D8">
        <w:t>Props</w:t>
      </w:r>
      <w:r w:rsidR="00C94798">
        <w:t>, Craft Services</w:t>
      </w:r>
    </w:p>
    <w:p w:rsidR="00DB1881" w:rsidRPr="00521EA7" w:rsidRDefault="00DB1881" w:rsidP="00E47018">
      <w:pPr>
        <w:pStyle w:val="ListBullet"/>
      </w:pPr>
      <w:r>
        <w:t>OSHA Certified</w:t>
      </w:r>
    </w:p>
    <w:p w:rsidR="006270A9" w:rsidRDefault="00AD68D8">
      <w:pPr>
        <w:pStyle w:val="Heading1"/>
      </w:pPr>
      <w:r>
        <w:t>Production Experience (2017</w:t>
      </w:r>
      <w:r w:rsidR="008F7583">
        <w:t xml:space="preserve">-Present) </w:t>
      </w:r>
    </w:p>
    <w:p w:rsidR="00B377DB" w:rsidRDefault="00071C5C" w:rsidP="00B377DB">
      <w:pPr>
        <w:pStyle w:val="Heading2"/>
      </w:pPr>
      <w:r>
        <w:t xml:space="preserve">Locations Pa | Malik Bader (killerman)| </w:t>
      </w:r>
      <w:r w:rsidR="00FB7940">
        <w:t>november 2017</w:t>
      </w:r>
    </w:p>
    <w:p w:rsidR="00942974" w:rsidRDefault="00942974" w:rsidP="00942974">
      <w:pPr>
        <w:pStyle w:val="Heading2"/>
      </w:pPr>
      <w:r>
        <w:t xml:space="preserve">Locations PA |ANG Lee/Jerry BRUCKHEIMER (Gemini </w:t>
      </w:r>
      <w:r w:rsidR="00176265">
        <w:t>MAN) |</w:t>
      </w:r>
      <w:r>
        <w:t>March 2018</w:t>
      </w:r>
    </w:p>
    <w:p w:rsidR="00AD68D8" w:rsidRDefault="00AD68D8" w:rsidP="00AD68D8">
      <w:pPr>
        <w:pStyle w:val="Heading2"/>
      </w:pPr>
      <w:r>
        <w:t>Locations pa |Mark Amin (emperor)| July 2018</w:t>
      </w:r>
    </w:p>
    <w:p w:rsidR="004B08A0" w:rsidRDefault="004B08A0" w:rsidP="004B08A0">
      <w:pPr>
        <w:pStyle w:val="Heading2"/>
      </w:pPr>
      <w:r>
        <w:t xml:space="preserve">Locations PA |walt disney (Lady &amp; The </w:t>
      </w:r>
      <w:r w:rsidR="00F203B0">
        <w:t>TRAMP) |</w:t>
      </w:r>
      <w:r>
        <w:t>sept 2018</w:t>
      </w:r>
    </w:p>
    <w:p w:rsidR="004B08A0" w:rsidRPr="004B08A0" w:rsidRDefault="004B08A0" w:rsidP="004B08A0">
      <w:pPr>
        <w:pStyle w:val="Heading2"/>
      </w:pPr>
      <w:r>
        <w:t>Locations Assistant|Michelle Dean (the act s</w:t>
      </w:r>
      <w:bookmarkStart w:id="0" w:name="_GoBack"/>
      <w:bookmarkEnd w:id="0"/>
      <w:r w:rsidR="00F203B0">
        <w:t>1) |</w:t>
      </w:r>
      <w:r>
        <w:t>present</w:t>
      </w:r>
    </w:p>
    <w:p w:rsidR="00071C5C" w:rsidRPr="00071C5C" w:rsidRDefault="00E47018" w:rsidP="00071C5C">
      <w:pPr>
        <w:pStyle w:val="Heading1"/>
      </w:pPr>
      <w:r>
        <w:t>Work Experience</w:t>
      </w:r>
    </w:p>
    <w:p w:rsidR="00E47018" w:rsidRDefault="00E47018" w:rsidP="00E47018">
      <w:pPr>
        <w:pStyle w:val="Heading2"/>
      </w:pPr>
      <w:r>
        <w:t>Britannia British PUB (2016- Present)</w:t>
      </w:r>
    </w:p>
    <w:p w:rsidR="00E47018" w:rsidRDefault="00B377DB" w:rsidP="00E47018">
      <w:pPr>
        <w:pStyle w:val="Heading3"/>
      </w:pPr>
      <w:r>
        <w:t xml:space="preserve"> </w:t>
      </w:r>
      <w:r w:rsidR="00E47018">
        <w:t xml:space="preserve"> . Bartender, Cashier </w:t>
      </w:r>
    </w:p>
    <w:p w:rsidR="00E47018" w:rsidRDefault="00E47018" w:rsidP="00E47018">
      <w:pPr>
        <w:pStyle w:val="Heading2"/>
      </w:pPr>
      <w:r>
        <w:t xml:space="preserve">Tybee Time </w:t>
      </w:r>
      <w:r w:rsidR="00952D3D">
        <w:t xml:space="preserve">BAR </w:t>
      </w:r>
      <w:r>
        <w:t>2012-Present)</w:t>
      </w:r>
    </w:p>
    <w:p w:rsidR="00E47018" w:rsidRDefault="00E47018" w:rsidP="00E47018">
      <w:pPr>
        <w:pStyle w:val="Heading3"/>
      </w:pPr>
      <w:r>
        <w:t xml:space="preserve">  . Bartender, Cashier</w:t>
      </w:r>
    </w:p>
    <w:p w:rsidR="00E47018" w:rsidRDefault="00E47018" w:rsidP="00E47018">
      <w:pPr>
        <w:pStyle w:val="Heading2"/>
      </w:pPr>
      <w:r>
        <w:t>The Islander Bar &amp; Grill (2010-2012)</w:t>
      </w:r>
    </w:p>
    <w:p w:rsidR="00E47018" w:rsidRDefault="00E47018" w:rsidP="00B377DB">
      <w:pPr>
        <w:pStyle w:val="Heading3"/>
      </w:pPr>
      <w:r>
        <w:t xml:space="preserve">  . Bartender, Server, Cashier</w:t>
      </w:r>
    </w:p>
    <w:p w:rsidR="00E47018" w:rsidRDefault="00E47018" w:rsidP="00E47018">
      <w:pPr>
        <w:pStyle w:val="Heading1"/>
      </w:pPr>
      <w:r>
        <w:t>References</w:t>
      </w:r>
    </w:p>
    <w:p w:rsidR="00E47018" w:rsidRDefault="00942974" w:rsidP="00952D3D">
      <w:pPr>
        <w:pStyle w:val="Heading3"/>
      </w:pPr>
      <w:r>
        <w:t xml:space="preserve">Ken </w:t>
      </w:r>
      <w:proofErr w:type="spellStart"/>
      <w:r>
        <w:t>Lavet</w:t>
      </w:r>
      <w:proofErr w:type="spellEnd"/>
    </w:p>
    <w:p w:rsidR="00952D3D" w:rsidRDefault="00383B5D" w:rsidP="00E47018">
      <w:pPr>
        <w:rPr>
          <w:rStyle w:val="Heading3Char"/>
          <w:u w:val="single"/>
        </w:rPr>
      </w:pPr>
      <w:bookmarkStart w:id="1" w:name="_Hlk499123179"/>
      <w:r>
        <w:t>Locations Manager</w:t>
      </w:r>
      <w:r w:rsidR="00952D3D">
        <w:t xml:space="preserve"> </w:t>
      </w:r>
      <w:bookmarkEnd w:id="1"/>
      <w:r w:rsidR="00952D3D">
        <w:t>(</w:t>
      </w:r>
      <w:r w:rsidR="00942974">
        <w:t>818</w:t>
      </w:r>
      <w:r>
        <w:t xml:space="preserve">) </w:t>
      </w:r>
      <w:r w:rsidR="00942974">
        <w:t>383-7240</w:t>
      </w:r>
      <w:r>
        <w:t xml:space="preserve"> </w:t>
      </w:r>
      <w:hyperlink r:id="rId8" w:history="1">
        <w:r w:rsidR="00AD68D8" w:rsidRPr="00744EEC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kdlavet@gmail.com</w:t>
        </w:r>
      </w:hyperlink>
    </w:p>
    <w:p w:rsidR="00952D3D" w:rsidRDefault="00942974" w:rsidP="00952D3D">
      <w:pPr>
        <w:pStyle w:val="Heading3"/>
      </w:pPr>
      <w:r>
        <w:t xml:space="preserve">Sara </w:t>
      </w:r>
      <w:proofErr w:type="spellStart"/>
      <w:r>
        <w:t>Alread</w:t>
      </w:r>
      <w:proofErr w:type="spellEnd"/>
    </w:p>
    <w:p w:rsidR="00952D3D" w:rsidRDefault="00383B5D" w:rsidP="00952D3D">
      <w:pPr>
        <w:pStyle w:val="ListBullet"/>
        <w:numPr>
          <w:ilvl w:val="0"/>
          <w:numId w:val="0"/>
        </w:numPr>
        <w:ind w:left="216" w:hanging="216"/>
        <w:rPr>
          <w:rStyle w:val="Hyperlink"/>
        </w:rPr>
      </w:pPr>
      <w:r>
        <w:t>Assistant Locations Manager (</w:t>
      </w:r>
      <w:r w:rsidR="00942974">
        <w:t>912</w:t>
      </w:r>
      <w:r w:rsidR="00952D3D">
        <w:t xml:space="preserve">) </w:t>
      </w:r>
      <w:r w:rsidR="00942974">
        <w:t>3991445</w:t>
      </w:r>
      <w:r w:rsidR="00952D3D">
        <w:t xml:space="preserve"> </w:t>
      </w:r>
      <w:hyperlink r:id="rId9" w:history="1">
        <w:r w:rsidR="00942974" w:rsidRPr="00EF02FC">
          <w:rPr>
            <w:rStyle w:val="Hyperlink"/>
          </w:rPr>
          <w:t>saraalread@gmail.com</w:t>
        </w:r>
      </w:hyperlink>
    </w:p>
    <w:p w:rsidR="00AD68D8" w:rsidRDefault="00AD68D8" w:rsidP="00952D3D">
      <w:pPr>
        <w:pStyle w:val="ListBullet"/>
        <w:numPr>
          <w:ilvl w:val="0"/>
          <w:numId w:val="0"/>
        </w:numPr>
        <w:ind w:left="216" w:hanging="216"/>
        <w:rPr>
          <w:rStyle w:val="Hyperlink"/>
        </w:rPr>
      </w:pPr>
    </w:p>
    <w:p w:rsidR="00AD68D8" w:rsidRDefault="00AD68D8" w:rsidP="00AD68D8">
      <w:pPr>
        <w:pStyle w:val="Heading5"/>
        <w:rPr>
          <w:rStyle w:val="Hyperlink"/>
          <w:u w:val="none"/>
        </w:rPr>
      </w:pPr>
      <w:r>
        <w:rPr>
          <w:rStyle w:val="Hyperlink"/>
          <w:u w:val="none"/>
        </w:rPr>
        <w:lastRenderedPageBreak/>
        <w:t xml:space="preserve">Vicki </w:t>
      </w:r>
      <w:proofErr w:type="spellStart"/>
      <w:r>
        <w:rPr>
          <w:rStyle w:val="Hyperlink"/>
          <w:u w:val="none"/>
        </w:rPr>
        <w:t>Siefker</w:t>
      </w:r>
      <w:proofErr w:type="spellEnd"/>
    </w:p>
    <w:p w:rsidR="00AD68D8" w:rsidRDefault="00AD68D8" w:rsidP="00AD68D8">
      <w:r>
        <w:t xml:space="preserve">Locations Manager (615)417-4799 </w:t>
      </w:r>
      <w:hyperlink r:id="rId10" w:history="1">
        <w:r w:rsidRPr="00744EEC">
          <w:rPr>
            <w:rStyle w:val="Hyperlink"/>
          </w:rPr>
          <w:t>vwsiefker@gmail.com</w:t>
        </w:r>
      </w:hyperlink>
    </w:p>
    <w:p w:rsidR="00AD68D8" w:rsidRPr="00AD68D8" w:rsidRDefault="00AD68D8" w:rsidP="00AD68D8"/>
    <w:p w:rsidR="00AD68D8" w:rsidRDefault="00AD68D8" w:rsidP="00952D3D">
      <w:pPr>
        <w:pStyle w:val="ListBullet"/>
        <w:numPr>
          <w:ilvl w:val="0"/>
          <w:numId w:val="0"/>
        </w:numPr>
        <w:ind w:left="216" w:hanging="216"/>
        <w:rPr>
          <w:rStyle w:val="Hyperlink"/>
        </w:rPr>
      </w:pPr>
    </w:p>
    <w:p w:rsidR="00AD68D8" w:rsidRDefault="00AD68D8" w:rsidP="00AD68D8">
      <w:pPr>
        <w:pStyle w:val="ListBullet"/>
        <w:numPr>
          <w:ilvl w:val="0"/>
          <w:numId w:val="0"/>
        </w:numPr>
        <w:rPr>
          <w:rStyle w:val="Hyperlink"/>
        </w:rPr>
      </w:pPr>
    </w:p>
    <w:p w:rsidR="00383B5D" w:rsidRDefault="00383B5D" w:rsidP="00952D3D">
      <w:pPr>
        <w:pStyle w:val="ListBullet"/>
        <w:numPr>
          <w:ilvl w:val="0"/>
          <w:numId w:val="0"/>
        </w:numPr>
        <w:ind w:left="216" w:hanging="216"/>
      </w:pPr>
    </w:p>
    <w:p w:rsidR="00952D3D" w:rsidRPr="00952D3D" w:rsidRDefault="00952D3D" w:rsidP="00952D3D">
      <w:pPr>
        <w:pStyle w:val="ListBullet"/>
        <w:numPr>
          <w:ilvl w:val="0"/>
          <w:numId w:val="0"/>
        </w:numPr>
        <w:ind w:left="216" w:hanging="216"/>
      </w:pPr>
    </w:p>
    <w:p w:rsidR="00952D3D" w:rsidRDefault="00952D3D" w:rsidP="00E47018"/>
    <w:p w:rsidR="00E47018" w:rsidRPr="00E47018" w:rsidRDefault="00E47018" w:rsidP="00E47018"/>
    <w:sectPr w:rsidR="00E47018" w:rsidRPr="00E47018" w:rsidSect="00617B26">
      <w:footerReference w:type="default" r:id="rId11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754" w:rsidRDefault="002B7754">
      <w:pPr>
        <w:spacing w:after="0"/>
      </w:pPr>
      <w:r>
        <w:separator/>
      </w:r>
    </w:p>
  </w:endnote>
  <w:endnote w:type="continuationSeparator" w:id="0">
    <w:p w:rsidR="002B7754" w:rsidRDefault="002B7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4297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754" w:rsidRDefault="002B7754">
      <w:pPr>
        <w:spacing w:after="0"/>
      </w:pPr>
      <w:r>
        <w:separator/>
      </w:r>
    </w:p>
  </w:footnote>
  <w:footnote w:type="continuationSeparator" w:id="0">
    <w:p w:rsidR="002B7754" w:rsidRDefault="002B77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AF"/>
    <w:rsid w:val="00023CD4"/>
    <w:rsid w:val="00071C5C"/>
    <w:rsid w:val="000A4F59"/>
    <w:rsid w:val="000F1FAE"/>
    <w:rsid w:val="00141A4C"/>
    <w:rsid w:val="00176265"/>
    <w:rsid w:val="001B29CF"/>
    <w:rsid w:val="00221C4B"/>
    <w:rsid w:val="002375AD"/>
    <w:rsid w:val="0028220F"/>
    <w:rsid w:val="002B7754"/>
    <w:rsid w:val="00356C14"/>
    <w:rsid w:val="00383B5D"/>
    <w:rsid w:val="004B08A0"/>
    <w:rsid w:val="004F5703"/>
    <w:rsid w:val="00521EA7"/>
    <w:rsid w:val="00526114"/>
    <w:rsid w:val="00617B26"/>
    <w:rsid w:val="006270A9"/>
    <w:rsid w:val="00675956"/>
    <w:rsid w:val="00681034"/>
    <w:rsid w:val="0071411B"/>
    <w:rsid w:val="00743F8F"/>
    <w:rsid w:val="00816216"/>
    <w:rsid w:val="0087734B"/>
    <w:rsid w:val="008A6709"/>
    <w:rsid w:val="008F7583"/>
    <w:rsid w:val="00941B44"/>
    <w:rsid w:val="00942974"/>
    <w:rsid w:val="00952D3D"/>
    <w:rsid w:val="00965CFE"/>
    <w:rsid w:val="009702AF"/>
    <w:rsid w:val="009D5933"/>
    <w:rsid w:val="009D5F66"/>
    <w:rsid w:val="00A07F89"/>
    <w:rsid w:val="00AD68D8"/>
    <w:rsid w:val="00B052EB"/>
    <w:rsid w:val="00B377DB"/>
    <w:rsid w:val="00BD768D"/>
    <w:rsid w:val="00C24C6A"/>
    <w:rsid w:val="00C61F8E"/>
    <w:rsid w:val="00C94798"/>
    <w:rsid w:val="00CA2A70"/>
    <w:rsid w:val="00CB43E6"/>
    <w:rsid w:val="00D75CAF"/>
    <w:rsid w:val="00D90121"/>
    <w:rsid w:val="00DB1881"/>
    <w:rsid w:val="00E03E93"/>
    <w:rsid w:val="00E47018"/>
    <w:rsid w:val="00E83E4B"/>
    <w:rsid w:val="00F203B0"/>
    <w:rsid w:val="00FB5625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DB690"/>
  <w15:chartTrackingRefBased/>
  <w15:docId w15:val="{A526A0CA-13DA-4313-865C-1C1E236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68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6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7B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C51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7018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952D3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3B5D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AD68D8"/>
    <w:rPr>
      <w:rFonts w:asciiTheme="majorHAnsi" w:eastAsiaTheme="majorEastAsia" w:hAnsiTheme="majorHAnsi" w:cstheme="majorBidi"/>
      <w:i/>
      <w:iCs/>
      <w:color w:val="2A7B8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D68D8"/>
    <w:rPr>
      <w:rFonts w:asciiTheme="majorHAnsi" w:eastAsiaTheme="majorEastAsia" w:hAnsiTheme="majorHAnsi" w:cstheme="majorBidi"/>
      <w:color w:val="2A7B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D68D8"/>
    <w:rPr>
      <w:rFonts w:asciiTheme="majorHAnsi" w:eastAsiaTheme="majorEastAsia" w:hAnsiTheme="majorHAnsi" w:cstheme="majorBidi"/>
      <w:color w:val="1C515A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lavet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wsiefk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alread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F340E41E824ABFAEB878968A2F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65A0-18F6-461C-B4F8-623C1ED1A90D}"/>
      </w:docPartPr>
      <w:docPartBody>
        <w:p w:rsidR="00FB5866" w:rsidRDefault="00550617">
          <w:pPr>
            <w:pStyle w:val="BCF340E41E824ABFAEB878968A2F63C2"/>
          </w:pPr>
          <w:r>
            <w:t>Objective</w:t>
          </w:r>
        </w:p>
      </w:docPartBody>
    </w:docPart>
    <w:docPart>
      <w:docPartPr>
        <w:name w:val="02AA0622690F4D00A51394A219684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A3A0-B646-4E18-AD69-C29C1559C070}"/>
      </w:docPartPr>
      <w:docPartBody>
        <w:p w:rsidR="00FB5866" w:rsidRDefault="00550617">
          <w:pPr>
            <w:pStyle w:val="02AA0622690F4D00A51394A21968462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17"/>
    <w:rsid w:val="004F7581"/>
    <w:rsid w:val="00550617"/>
    <w:rsid w:val="007211BC"/>
    <w:rsid w:val="00896777"/>
    <w:rsid w:val="009A4F75"/>
    <w:rsid w:val="00CE703F"/>
    <w:rsid w:val="00D35563"/>
    <w:rsid w:val="00EE40E8"/>
    <w:rsid w:val="00F6239F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4EFA9538E5403F97EBB1169D91F066">
    <w:name w:val="6E4EFA9538E5403F97EBB1169D91F066"/>
  </w:style>
  <w:style w:type="paragraph" w:customStyle="1" w:styleId="66947482B09943D4A2400336CE3DBC4B">
    <w:name w:val="66947482B09943D4A2400336CE3DBC4B"/>
  </w:style>
  <w:style w:type="paragraph" w:customStyle="1" w:styleId="0D642E64955740D98F63F9F589D32AE8">
    <w:name w:val="0D642E64955740D98F63F9F589D32AE8"/>
  </w:style>
  <w:style w:type="paragraph" w:customStyle="1" w:styleId="FD988E69A4C4428A9CCB7580F611ABF0">
    <w:name w:val="FD988E69A4C4428A9CCB7580F611ABF0"/>
  </w:style>
  <w:style w:type="paragraph" w:customStyle="1" w:styleId="BCF340E41E824ABFAEB878968A2F63C2">
    <w:name w:val="BCF340E41E824ABFAEB878968A2F63C2"/>
  </w:style>
  <w:style w:type="paragraph" w:customStyle="1" w:styleId="E5BE6E7A7B3745AC87A2986F7E5849AB">
    <w:name w:val="E5BE6E7A7B3745AC87A2986F7E5849AB"/>
  </w:style>
  <w:style w:type="paragraph" w:customStyle="1" w:styleId="02AA0622690F4D00A51394A21968462F">
    <w:name w:val="02AA0622690F4D00A51394A21968462F"/>
  </w:style>
  <w:style w:type="paragraph" w:customStyle="1" w:styleId="9B2E138621C648EAA826D58880707502">
    <w:name w:val="9B2E138621C648EAA826D58880707502"/>
  </w:style>
  <w:style w:type="paragraph" w:customStyle="1" w:styleId="7A2FD58AD036414189EA314EF60E800C">
    <w:name w:val="7A2FD58AD036414189EA314EF60E800C"/>
  </w:style>
  <w:style w:type="paragraph" w:customStyle="1" w:styleId="5810024EE6E245FAADF77CE41EF6052D">
    <w:name w:val="5810024EE6E245FAADF77CE41EF6052D"/>
  </w:style>
  <w:style w:type="paragraph" w:customStyle="1" w:styleId="0648007F63E143C3AD921C897E3EA571">
    <w:name w:val="0648007F63E143C3AD921C897E3EA571"/>
  </w:style>
  <w:style w:type="paragraph" w:customStyle="1" w:styleId="FAC3BFF4DA284911A8F136D7F4CF1652">
    <w:name w:val="FAC3BFF4DA284911A8F136D7F4CF1652"/>
  </w:style>
  <w:style w:type="paragraph" w:customStyle="1" w:styleId="3F9FE6E8319140BB96185EFC9AE6EA26">
    <w:name w:val="3F9FE6E8319140BB96185EFC9AE6EA26"/>
  </w:style>
  <w:style w:type="paragraph" w:customStyle="1" w:styleId="5BB428989DCD4D6D8E55534F582F3D5B">
    <w:name w:val="5BB428989DCD4D6D8E55534F582F3D5B"/>
  </w:style>
  <w:style w:type="paragraph" w:customStyle="1" w:styleId="FD728A2F2A844BA8B0D3D8E118B76221">
    <w:name w:val="FD728A2F2A844BA8B0D3D8E118B76221"/>
  </w:style>
  <w:style w:type="paragraph" w:customStyle="1" w:styleId="C21D73ECF62D4582ADD07E40EFA013EE">
    <w:name w:val="C21D73ECF62D4582ADD07E40EFA013EE"/>
  </w:style>
  <w:style w:type="paragraph" w:customStyle="1" w:styleId="57C93559C99E495F903686CFA0A432B4">
    <w:name w:val="57C93559C99E495F903686CFA0A432B4"/>
  </w:style>
  <w:style w:type="paragraph" w:customStyle="1" w:styleId="58A1E4F657A14EA79F574ED98C10BE30">
    <w:name w:val="58A1E4F657A14EA79F574ED98C10BE30"/>
  </w:style>
  <w:style w:type="paragraph" w:customStyle="1" w:styleId="9A382D8FBE3A4D6CAA2DA8C8958F59A9">
    <w:name w:val="9A382D8FBE3A4D6CAA2DA8C8958F59A9"/>
  </w:style>
  <w:style w:type="paragraph" w:customStyle="1" w:styleId="F2489E1899D5402E88BCEFBBA3310EA0">
    <w:name w:val="F2489E1899D5402E88BCEFBBA3310EA0"/>
  </w:style>
  <w:style w:type="paragraph" w:customStyle="1" w:styleId="9217CECF09BD487A9341D67D1F3347B2">
    <w:name w:val="9217CECF09BD487A9341D67D1F3347B2"/>
  </w:style>
  <w:style w:type="paragraph" w:customStyle="1" w:styleId="EEE44AB272E44EA2BBABDE878E752E13">
    <w:name w:val="EEE44AB272E44EA2BBABDE878E752E13"/>
  </w:style>
  <w:style w:type="paragraph" w:customStyle="1" w:styleId="7CA711AB069F4D3AB1E525054D011D98">
    <w:name w:val="7CA711AB069F4D3AB1E525054D011D98"/>
  </w:style>
  <w:style w:type="paragraph" w:customStyle="1" w:styleId="2FE73FD45E6D4E77B08CEEE8727EDDC3">
    <w:name w:val="2FE73FD45E6D4E77B08CEEE8727EDDC3"/>
  </w:style>
  <w:style w:type="paragraph" w:customStyle="1" w:styleId="742AB33C39D64F6B86FB69E467D013CF">
    <w:name w:val="742AB33C39D64F6B86FB69E467D013CF"/>
  </w:style>
  <w:style w:type="paragraph" w:customStyle="1" w:styleId="FC676DDFDD664EB0BD13D2D520C74F06">
    <w:name w:val="FC676DDFDD664EB0BD13D2D520C74F06"/>
  </w:style>
  <w:style w:type="paragraph" w:customStyle="1" w:styleId="25B86C5721204EEEB0A21016AF376AAA">
    <w:name w:val="25B86C5721204EEEB0A21016AF376AAA"/>
  </w:style>
  <w:style w:type="paragraph" w:customStyle="1" w:styleId="82EB32301A4643738A1F1B1626792E74">
    <w:name w:val="82EB32301A4643738A1F1B1626792E74"/>
  </w:style>
  <w:style w:type="paragraph" w:customStyle="1" w:styleId="C3265C537A3B426CBCA9B627F71C63BE">
    <w:name w:val="C3265C537A3B426CBCA9B627F71C63BE"/>
  </w:style>
  <w:style w:type="paragraph" w:customStyle="1" w:styleId="1961433807DC4FEBB705900E1621180A">
    <w:name w:val="1961433807DC4FEBB705900E1621180A"/>
  </w:style>
  <w:style w:type="paragraph" w:customStyle="1" w:styleId="192373D82BFD44A4A9E7690F5834A41D">
    <w:name w:val="192373D82BFD44A4A9E7690F5834A41D"/>
  </w:style>
  <w:style w:type="paragraph" w:customStyle="1" w:styleId="537ABC23A713423AB586733D3FD6635C">
    <w:name w:val="537ABC23A713423AB586733D3FD6635C"/>
  </w:style>
  <w:style w:type="paragraph" w:customStyle="1" w:styleId="909E8365904B42A3938C3AEF80749F7E">
    <w:name w:val="909E8365904B42A3938C3AEF80749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BEBF-53C6-4661-9B29-5FB83520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</dc:creator>
  <cp:keywords/>
  <cp:lastModifiedBy>Chel</cp:lastModifiedBy>
  <cp:revision>4</cp:revision>
  <cp:lastPrinted>2017-11-08T14:35:00Z</cp:lastPrinted>
  <dcterms:created xsi:type="dcterms:W3CDTF">2018-11-04T21:08:00Z</dcterms:created>
  <dcterms:modified xsi:type="dcterms:W3CDTF">2018-11-04T21:09:00Z</dcterms:modified>
  <cp:version/>
</cp:coreProperties>
</file>